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80F6" w14:textId="77777777" w:rsidR="00903F3C" w:rsidRPr="00B43727" w:rsidRDefault="00D50045" w:rsidP="00B43727">
      <w:pPr>
        <w:jc w:val="center"/>
        <w:rPr>
          <w:rFonts w:ascii="Vivaldi" w:hAnsi="Vivaldi"/>
          <w:i/>
          <w:color w:val="800080"/>
        </w:rPr>
      </w:pPr>
      <w:r>
        <w:rPr>
          <w:rFonts w:ascii="Vivaldi" w:hAnsi="Vivaldi"/>
          <w:i/>
          <w:noProof/>
          <w:color w:val="800080"/>
          <w:sz w:val="36"/>
          <w:szCs w:val="36"/>
        </w:rPr>
        <w:drawing>
          <wp:inline distT="0" distB="0" distL="0" distR="0" wp14:anchorId="6CDC974E" wp14:editId="65A56C4B">
            <wp:extent cx="114300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5A80" w14:textId="77777777" w:rsidR="00B43727" w:rsidRPr="00EB4FA4" w:rsidRDefault="00B43727" w:rsidP="00B43727">
      <w:pPr>
        <w:jc w:val="center"/>
        <w:rPr>
          <w:i/>
          <w:color w:val="800080"/>
          <w:sz w:val="48"/>
          <w:szCs w:val="48"/>
        </w:rPr>
      </w:pPr>
      <w:r w:rsidRPr="00EB4FA4">
        <w:rPr>
          <w:i/>
          <w:color w:val="800080"/>
          <w:sz w:val="48"/>
          <w:szCs w:val="48"/>
        </w:rPr>
        <w:t xml:space="preserve">Lionsklúbburinn </w:t>
      </w:r>
      <w:r w:rsidR="00D50045">
        <w:rPr>
          <w:i/>
          <w:color w:val="800080"/>
          <w:sz w:val="48"/>
          <w:szCs w:val="48"/>
        </w:rPr>
        <w:t>[heiti klúbbs]</w:t>
      </w:r>
    </w:p>
    <w:p w14:paraId="0983A12B" w14:textId="77777777" w:rsidR="00B43727" w:rsidRPr="00EB4FA4" w:rsidRDefault="00B43727" w:rsidP="00B43727">
      <w:pPr>
        <w:jc w:val="center"/>
        <w:rPr>
          <w:i/>
          <w:color w:val="800080"/>
          <w:sz w:val="96"/>
          <w:szCs w:val="96"/>
        </w:rPr>
      </w:pPr>
    </w:p>
    <w:p w14:paraId="19CA98BC" w14:textId="77777777" w:rsidR="00B43727" w:rsidRPr="00EB4FA4" w:rsidRDefault="00B43727" w:rsidP="00B43727">
      <w:pPr>
        <w:jc w:val="center"/>
        <w:rPr>
          <w:i/>
          <w:color w:val="800080"/>
          <w:sz w:val="48"/>
          <w:szCs w:val="48"/>
        </w:rPr>
      </w:pPr>
    </w:p>
    <w:p w14:paraId="0C521AEC" w14:textId="2B2727B4" w:rsidR="00B43727" w:rsidRPr="00EB4FA4" w:rsidRDefault="00A854B9" w:rsidP="00B43727">
      <w:pPr>
        <w:jc w:val="center"/>
        <w:rPr>
          <w:i/>
          <w:color w:val="800080"/>
          <w:sz w:val="120"/>
          <w:szCs w:val="120"/>
        </w:rPr>
      </w:pPr>
      <w:r>
        <w:rPr>
          <w:i/>
          <w:color w:val="800080"/>
          <w:sz w:val="120"/>
          <w:szCs w:val="120"/>
        </w:rPr>
        <w:t>Þakkar</w:t>
      </w:r>
      <w:r w:rsidR="00E172AC" w:rsidRPr="00EB4FA4">
        <w:rPr>
          <w:i/>
          <w:color w:val="800080"/>
          <w:sz w:val="120"/>
          <w:szCs w:val="120"/>
        </w:rPr>
        <w:t>bréf</w:t>
      </w:r>
    </w:p>
    <w:p w14:paraId="44DF932B" w14:textId="4B792139" w:rsidR="00B43727" w:rsidRPr="00EB4FA4" w:rsidRDefault="00D50045" w:rsidP="00B43727">
      <w:pPr>
        <w:jc w:val="center"/>
        <w:rPr>
          <w:i/>
          <w:color w:val="800080"/>
          <w:sz w:val="48"/>
          <w:szCs w:val="48"/>
        </w:rPr>
      </w:pPr>
      <w:r>
        <w:rPr>
          <w:i/>
          <w:color w:val="800080"/>
          <w:sz w:val="48"/>
          <w:szCs w:val="48"/>
        </w:rPr>
        <w:t xml:space="preserve">[Viðtakandi] fær </w:t>
      </w:r>
      <w:r w:rsidR="00A854B9">
        <w:rPr>
          <w:i/>
          <w:color w:val="800080"/>
          <w:sz w:val="48"/>
          <w:szCs w:val="48"/>
        </w:rPr>
        <w:t>þakkir fyrir</w:t>
      </w:r>
      <w:r w:rsidR="00C45F68">
        <w:rPr>
          <w:i/>
          <w:color w:val="800080"/>
          <w:sz w:val="48"/>
          <w:szCs w:val="48"/>
        </w:rPr>
        <w:t>]</w:t>
      </w:r>
    </w:p>
    <w:p w14:paraId="501DC4BE" w14:textId="3859D2FD" w:rsidR="00B43727" w:rsidRPr="00EB4FA4" w:rsidRDefault="00D50045" w:rsidP="00B43727">
      <w:pPr>
        <w:jc w:val="center"/>
        <w:rPr>
          <w:i/>
          <w:color w:val="800080"/>
          <w:sz w:val="36"/>
          <w:szCs w:val="36"/>
        </w:rPr>
      </w:pPr>
      <w:r w:rsidRPr="00D50045">
        <w:rPr>
          <w:i/>
          <w:color w:val="800080"/>
          <w:sz w:val="72"/>
          <w:szCs w:val="72"/>
        </w:rPr>
        <w:t xml:space="preserve">[Lýsing </w:t>
      </w:r>
      <w:r w:rsidR="00A854B9">
        <w:rPr>
          <w:i/>
          <w:color w:val="800080"/>
          <w:sz w:val="72"/>
          <w:szCs w:val="72"/>
        </w:rPr>
        <w:t>styrks</w:t>
      </w:r>
      <w:r w:rsidRPr="00D50045">
        <w:rPr>
          <w:i/>
          <w:color w:val="800080"/>
          <w:sz w:val="72"/>
          <w:szCs w:val="72"/>
        </w:rPr>
        <w:t>]</w:t>
      </w:r>
      <w:r w:rsidR="00002174" w:rsidRPr="00EB4FA4">
        <w:rPr>
          <w:i/>
          <w:color w:val="800080"/>
          <w:sz w:val="80"/>
          <w:szCs w:val="80"/>
        </w:rPr>
        <w:t xml:space="preserve"> </w:t>
      </w:r>
      <w:r w:rsidR="000A50CE" w:rsidRPr="00EB4FA4">
        <w:rPr>
          <w:i/>
          <w:color w:val="800080"/>
          <w:sz w:val="80"/>
          <w:szCs w:val="80"/>
        </w:rPr>
        <w:br/>
      </w:r>
      <w:r w:rsidR="008C0BD9" w:rsidRPr="00EB4FA4">
        <w:rPr>
          <w:i/>
          <w:color w:val="800080"/>
          <w:sz w:val="48"/>
          <w:szCs w:val="48"/>
        </w:rPr>
        <w:t xml:space="preserve">frá Lionsklúbbnum </w:t>
      </w:r>
      <w:r>
        <w:rPr>
          <w:i/>
          <w:color w:val="800080"/>
          <w:sz w:val="48"/>
          <w:szCs w:val="48"/>
        </w:rPr>
        <w:t>[heiti klúbbs]</w:t>
      </w:r>
    </w:p>
    <w:p w14:paraId="21118AFC" w14:textId="77777777" w:rsidR="00B43727" w:rsidRPr="00EB4FA4" w:rsidRDefault="00B43727" w:rsidP="00B43727">
      <w:pPr>
        <w:jc w:val="center"/>
        <w:rPr>
          <w:i/>
          <w:color w:val="800080"/>
          <w:sz w:val="36"/>
          <w:szCs w:val="36"/>
        </w:rPr>
      </w:pPr>
    </w:p>
    <w:p w14:paraId="390DB6D8" w14:textId="77777777" w:rsidR="00B43727" w:rsidRPr="00EB4FA4" w:rsidRDefault="00B43727" w:rsidP="00B43727">
      <w:pPr>
        <w:jc w:val="center"/>
        <w:rPr>
          <w:i/>
          <w:color w:val="800080"/>
          <w:sz w:val="36"/>
          <w:szCs w:val="36"/>
        </w:rPr>
      </w:pPr>
    </w:p>
    <w:p w14:paraId="5E2C5961" w14:textId="77777777" w:rsidR="00BF3191" w:rsidRPr="00EB4FA4" w:rsidRDefault="00BF3191" w:rsidP="00B43727">
      <w:pPr>
        <w:jc w:val="center"/>
        <w:rPr>
          <w:i/>
          <w:color w:val="800080"/>
          <w:sz w:val="36"/>
          <w:szCs w:val="36"/>
        </w:rPr>
      </w:pPr>
    </w:p>
    <w:p w14:paraId="666DC111" w14:textId="77777777" w:rsidR="00B43727" w:rsidRDefault="00B43727" w:rsidP="00B43727">
      <w:pPr>
        <w:jc w:val="center"/>
        <w:rPr>
          <w:i/>
          <w:color w:val="800080"/>
          <w:sz w:val="36"/>
          <w:szCs w:val="36"/>
        </w:rPr>
      </w:pPr>
    </w:p>
    <w:p w14:paraId="1B94996C" w14:textId="77777777" w:rsidR="00D50045" w:rsidRPr="00EB4FA4" w:rsidRDefault="00D50045" w:rsidP="00B43727">
      <w:pPr>
        <w:jc w:val="center"/>
        <w:rPr>
          <w:i/>
          <w:color w:val="800080"/>
          <w:sz w:val="36"/>
          <w:szCs w:val="36"/>
        </w:rPr>
      </w:pPr>
    </w:p>
    <w:p w14:paraId="2ECE7B75" w14:textId="77777777" w:rsidR="00B43727" w:rsidRPr="00EB4FA4" w:rsidRDefault="00D50045" w:rsidP="00B43727">
      <w:pPr>
        <w:jc w:val="center"/>
        <w:rPr>
          <w:i/>
          <w:color w:val="800080"/>
          <w:sz w:val="44"/>
          <w:szCs w:val="44"/>
        </w:rPr>
      </w:pPr>
      <w:r>
        <w:rPr>
          <w:i/>
          <w:color w:val="800080"/>
          <w:sz w:val="44"/>
          <w:szCs w:val="44"/>
        </w:rPr>
        <w:t>[Staður],</w:t>
      </w:r>
      <w:r w:rsidR="00B43727" w:rsidRPr="00EB4FA4">
        <w:rPr>
          <w:i/>
          <w:color w:val="800080"/>
          <w:sz w:val="44"/>
          <w:szCs w:val="44"/>
        </w:rPr>
        <w:t xml:space="preserve"> </w:t>
      </w:r>
      <w:r>
        <w:rPr>
          <w:i/>
          <w:color w:val="800080"/>
          <w:sz w:val="44"/>
          <w:szCs w:val="44"/>
        </w:rPr>
        <w:t>[dagsetning]</w:t>
      </w:r>
    </w:p>
    <w:p w14:paraId="42630C53" w14:textId="77777777" w:rsidR="00B43727" w:rsidRPr="00EB4FA4" w:rsidRDefault="00870D2B" w:rsidP="00B43727">
      <w:pPr>
        <w:jc w:val="center"/>
        <w:rPr>
          <w:i/>
          <w:color w:val="800080"/>
          <w:sz w:val="36"/>
          <w:szCs w:val="36"/>
        </w:rPr>
      </w:pPr>
      <w:r w:rsidRPr="00EB4FA4">
        <w:rPr>
          <w:i/>
          <w:color w:val="800080"/>
          <w:sz w:val="36"/>
          <w:szCs w:val="36"/>
        </w:rPr>
        <w:t xml:space="preserve">Lionsklúbburinn </w:t>
      </w:r>
      <w:r w:rsidR="00D50045">
        <w:rPr>
          <w:i/>
          <w:color w:val="800080"/>
          <w:sz w:val="36"/>
          <w:szCs w:val="36"/>
        </w:rPr>
        <w:t>[heiti klúbbs]</w:t>
      </w:r>
    </w:p>
    <w:sectPr w:rsidR="00B43727" w:rsidRPr="00EB4FA4" w:rsidSect="00BF3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709" w:footer="709" w:gutter="0"/>
      <w:pgBorders w:offsetFrom="page">
        <w:top w:val="thinThickSmallGap" w:sz="36" w:space="24" w:color="000080"/>
        <w:left w:val="thinThickSmallGap" w:sz="36" w:space="24" w:color="000080"/>
        <w:bottom w:val="thickThinSmallGap" w:sz="36" w:space="24" w:color="000080"/>
        <w:right w:val="thickThinSmallGap" w:sz="36" w:space="24" w:color="000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3083" w14:textId="77777777" w:rsidR="00184907" w:rsidRDefault="00184907">
      <w:r>
        <w:separator/>
      </w:r>
    </w:p>
  </w:endnote>
  <w:endnote w:type="continuationSeparator" w:id="0">
    <w:p w14:paraId="706523AB" w14:textId="77777777" w:rsidR="00184907" w:rsidRDefault="0018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E2FB" w14:textId="77777777" w:rsidR="008C0BD9" w:rsidRDefault="008C0BD9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B179" w14:textId="77777777" w:rsidR="008C0BD9" w:rsidRDefault="008C0BD9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7146" w14:textId="77777777" w:rsidR="008C0BD9" w:rsidRDefault="008C0BD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DF6D" w14:textId="77777777" w:rsidR="00184907" w:rsidRDefault="00184907">
      <w:r>
        <w:separator/>
      </w:r>
    </w:p>
  </w:footnote>
  <w:footnote w:type="continuationSeparator" w:id="0">
    <w:p w14:paraId="7B2A5ECC" w14:textId="77777777" w:rsidR="00184907" w:rsidRDefault="0018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2069" w14:textId="77777777" w:rsidR="008C0BD9" w:rsidRDefault="00184907">
    <w:pPr>
      <w:pStyle w:val="Suhaus"/>
    </w:pPr>
    <w:r>
      <w:rPr>
        <w:noProof/>
        <w:lang w:eastAsia="is-IS"/>
      </w:rPr>
      <w:pict w14:anchorId="0A309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7312" o:spid="_x0000_s1029" type="#_x0000_t75" style="position:absolute;margin-left:0;margin-top:0;width:324pt;height:306pt;z-index:-251658752;mso-position-horizontal:center;mso-position-horizontal-relative:margin;mso-position-vertical:center;mso-position-vertical-relative:margin" o:allowincell="f">
          <v:imagedata r:id="rId1" o:title="lionlogo_2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9902" w14:textId="77777777" w:rsidR="008C0BD9" w:rsidRDefault="00184907">
    <w:pPr>
      <w:pStyle w:val="Suhaus"/>
    </w:pPr>
    <w:r>
      <w:rPr>
        <w:noProof/>
        <w:lang w:eastAsia="is-IS"/>
      </w:rPr>
      <w:pict w14:anchorId="04D99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7313" o:spid="_x0000_s1030" type="#_x0000_t75" style="position:absolute;margin-left:0;margin-top:0;width:324pt;height:306pt;z-index:-251657728;mso-position-horizontal:center;mso-position-horizontal-relative:margin;mso-position-vertical:center;mso-position-vertical-relative:margin" o:allowincell="f">
          <v:imagedata r:id="rId1" o:title="lionlogo_2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C1C4" w14:textId="77777777" w:rsidR="008C0BD9" w:rsidRDefault="00184907">
    <w:pPr>
      <w:pStyle w:val="Suhaus"/>
    </w:pPr>
    <w:r>
      <w:rPr>
        <w:noProof/>
        <w:lang w:eastAsia="is-IS"/>
      </w:rPr>
      <w:pict w14:anchorId="2A0FE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307311" o:spid="_x0000_s1028" type="#_x0000_t75" style="position:absolute;margin-left:0;margin-top:0;width:324pt;height:306pt;z-index:-251659776;mso-position-horizontal:center;mso-position-horizontal-relative:margin;mso-position-vertical:center;mso-position-vertical-relative:margin" o:allowincell="f">
          <v:imagedata r:id="rId1" o:title="lionlogo_2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68"/>
    <w:rsid w:val="00002174"/>
    <w:rsid w:val="00006F25"/>
    <w:rsid w:val="0001197D"/>
    <w:rsid w:val="000220ED"/>
    <w:rsid w:val="0005026D"/>
    <w:rsid w:val="000508EE"/>
    <w:rsid w:val="00057DF8"/>
    <w:rsid w:val="0006606C"/>
    <w:rsid w:val="0006683E"/>
    <w:rsid w:val="000873C4"/>
    <w:rsid w:val="000A447B"/>
    <w:rsid w:val="000A4D68"/>
    <w:rsid w:val="000A50CE"/>
    <w:rsid w:val="000F19F6"/>
    <w:rsid w:val="000F3DCF"/>
    <w:rsid w:val="001014D2"/>
    <w:rsid w:val="00102733"/>
    <w:rsid w:val="00116394"/>
    <w:rsid w:val="00121542"/>
    <w:rsid w:val="001430EE"/>
    <w:rsid w:val="0017336C"/>
    <w:rsid w:val="00182336"/>
    <w:rsid w:val="00184907"/>
    <w:rsid w:val="001944BC"/>
    <w:rsid w:val="00194709"/>
    <w:rsid w:val="001A28C1"/>
    <w:rsid w:val="001A68A4"/>
    <w:rsid w:val="001B7616"/>
    <w:rsid w:val="001C4EBB"/>
    <w:rsid w:val="001C5AAB"/>
    <w:rsid w:val="001D3742"/>
    <w:rsid w:val="00251B2B"/>
    <w:rsid w:val="0025647C"/>
    <w:rsid w:val="00267828"/>
    <w:rsid w:val="00267E0A"/>
    <w:rsid w:val="00277B74"/>
    <w:rsid w:val="0028325B"/>
    <w:rsid w:val="002B1DA9"/>
    <w:rsid w:val="002B6AEB"/>
    <w:rsid w:val="002C4E1A"/>
    <w:rsid w:val="002D0A39"/>
    <w:rsid w:val="002D1DA2"/>
    <w:rsid w:val="002E37A0"/>
    <w:rsid w:val="002E62B9"/>
    <w:rsid w:val="002E7160"/>
    <w:rsid w:val="002F0C99"/>
    <w:rsid w:val="002F12D6"/>
    <w:rsid w:val="003028CD"/>
    <w:rsid w:val="003028E5"/>
    <w:rsid w:val="003041F3"/>
    <w:rsid w:val="003219E5"/>
    <w:rsid w:val="003310DA"/>
    <w:rsid w:val="0033336F"/>
    <w:rsid w:val="00357C76"/>
    <w:rsid w:val="003635D7"/>
    <w:rsid w:val="00383C8D"/>
    <w:rsid w:val="003851F1"/>
    <w:rsid w:val="00385FF0"/>
    <w:rsid w:val="00391684"/>
    <w:rsid w:val="003A39A7"/>
    <w:rsid w:val="003B2075"/>
    <w:rsid w:val="003B4890"/>
    <w:rsid w:val="003D23CA"/>
    <w:rsid w:val="003F1846"/>
    <w:rsid w:val="003F417E"/>
    <w:rsid w:val="0040773C"/>
    <w:rsid w:val="004116D2"/>
    <w:rsid w:val="00413DC0"/>
    <w:rsid w:val="00417A7F"/>
    <w:rsid w:val="00420445"/>
    <w:rsid w:val="00421464"/>
    <w:rsid w:val="0043661A"/>
    <w:rsid w:val="00447D30"/>
    <w:rsid w:val="00454E7A"/>
    <w:rsid w:val="00456C43"/>
    <w:rsid w:val="004579A7"/>
    <w:rsid w:val="00462DB9"/>
    <w:rsid w:val="00463556"/>
    <w:rsid w:val="00463DB5"/>
    <w:rsid w:val="00464BEA"/>
    <w:rsid w:val="00474D59"/>
    <w:rsid w:val="00477B58"/>
    <w:rsid w:val="004A1CB5"/>
    <w:rsid w:val="004A2B1D"/>
    <w:rsid w:val="004B63D8"/>
    <w:rsid w:val="004C442D"/>
    <w:rsid w:val="004C78C5"/>
    <w:rsid w:val="004D0B4E"/>
    <w:rsid w:val="004E0B78"/>
    <w:rsid w:val="004E5C14"/>
    <w:rsid w:val="004F4BE2"/>
    <w:rsid w:val="0052425E"/>
    <w:rsid w:val="00527CCC"/>
    <w:rsid w:val="00550CF0"/>
    <w:rsid w:val="00552B8B"/>
    <w:rsid w:val="00560130"/>
    <w:rsid w:val="00561935"/>
    <w:rsid w:val="005636EB"/>
    <w:rsid w:val="00566B1C"/>
    <w:rsid w:val="00574E78"/>
    <w:rsid w:val="005C6B6F"/>
    <w:rsid w:val="005D31B9"/>
    <w:rsid w:val="005D6B21"/>
    <w:rsid w:val="005F1F47"/>
    <w:rsid w:val="005F7FAB"/>
    <w:rsid w:val="00606B59"/>
    <w:rsid w:val="00623C58"/>
    <w:rsid w:val="00631B8E"/>
    <w:rsid w:val="006335A5"/>
    <w:rsid w:val="006674AB"/>
    <w:rsid w:val="00670FC5"/>
    <w:rsid w:val="00686272"/>
    <w:rsid w:val="00693289"/>
    <w:rsid w:val="00693CA6"/>
    <w:rsid w:val="00696F5C"/>
    <w:rsid w:val="006C2747"/>
    <w:rsid w:val="006C7836"/>
    <w:rsid w:val="006E43F5"/>
    <w:rsid w:val="006E7F26"/>
    <w:rsid w:val="006F696F"/>
    <w:rsid w:val="00701A43"/>
    <w:rsid w:val="00706429"/>
    <w:rsid w:val="00722368"/>
    <w:rsid w:val="0076056E"/>
    <w:rsid w:val="00764DFF"/>
    <w:rsid w:val="00771AD3"/>
    <w:rsid w:val="007D1581"/>
    <w:rsid w:val="007D4251"/>
    <w:rsid w:val="007D62CF"/>
    <w:rsid w:val="007E380E"/>
    <w:rsid w:val="007E4FDF"/>
    <w:rsid w:val="007E7C06"/>
    <w:rsid w:val="007F11D0"/>
    <w:rsid w:val="007F3002"/>
    <w:rsid w:val="00805624"/>
    <w:rsid w:val="0081170A"/>
    <w:rsid w:val="00811EB7"/>
    <w:rsid w:val="00815009"/>
    <w:rsid w:val="008172F9"/>
    <w:rsid w:val="008341F5"/>
    <w:rsid w:val="00855A3E"/>
    <w:rsid w:val="00857A16"/>
    <w:rsid w:val="00870D2B"/>
    <w:rsid w:val="00881D3C"/>
    <w:rsid w:val="00883A6C"/>
    <w:rsid w:val="008921D7"/>
    <w:rsid w:val="008B6CCF"/>
    <w:rsid w:val="008B7E18"/>
    <w:rsid w:val="008C0BD9"/>
    <w:rsid w:val="008D0C8C"/>
    <w:rsid w:val="008E1B02"/>
    <w:rsid w:val="008E5F97"/>
    <w:rsid w:val="008F1D15"/>
    <w:rsid w:val="00903F3C"/>
    <w:rsid w:val="009049AD"/>
    <w:rsid w:val="00906938"/>
    <w:rsid w:val="00907DA9"/>
    <w:rsid w:val="009274AB"/>
    <w:rsid w:val="00933400"/>
    <w:rsid w:val="00961839"/>
    <w:rsid w:val="00961C85"/>
    <w:rsid w:val="0098711C"/>
    <w:rsid w:val="009C59FC"/>
    <w:rsid w:val="009D5C20"/>
    <w:rsid w:val="009F75B7"/>
    <w:rsid w:val="00A411F7"/>
    <w:rsid w:val="00A458CB"/>
    <w:rsid w:val="00A6376B"/>
    <w:rsid w:val="00A67869"/>
    <w:rsid w:val="00A70ED7"/>
    <w:rsid w:val="00A7316C"/>
    <w:rsid w:val="00A854B9"/>
    <w:rsid w:val="00A8550C"/>
    <w:rsid w:val="00A9708B"/>
    <w:rsid w:val="00AA6FB7"/>
    <w:rsid w:val="00AB239C"/>
    <w:rsid w:val="00AC7E6A"/>
    <w:rsid w:val="00AD1D73"/>
    <w:rsid w:val="00AE3FBA"/>
    <w:rsid w:val="00AF45BD"/>
    <w:rsid w:val="00B15A67"/>
    <w:rsid w:val="00B31305"/>
    <w:rsid w:val="00B411F0"/>
    <w:rsid w:val="00B43727"/>
    <w:rsid w:val="00B47C9E"/>
    <w:rsid w:val="00B6132E"/>
    <w:rsid w:val="00B84FA9"/>
    <w:rsid w:val="00B85C6E"/>
    <w:rsid w:val="00B91A8E"/>
    <w:rsid w:val="00BA37CE"/>
    <w:rsid w:val="00BC4B8F"/>
    <w:rsid w:val="00BC7BA2"/>
    <w:rsid w:val="00BC7FAE"/>
    <w:rsid w:val="00BE0EB2"/>
    <w:rsid w:val="00BE7D26"/>
    <w:rsid w:val="00BF3191"/>
    <w:rsid w:val="00C02FAE"/>
    <w:rsid w:val="00C11F1E"/>
    <w:rsid w:val="00C12A2E"/>
    <w:rsid w:val="00C210C7"/>
    <w:rsid w:val="00C33DAC"/>
    <w:rsid w:val="00C45F68"/>
    <w:rsid w:val="00C71B90"/>
    <w:rsid w:val="00C740A8"/>
    <w:rsid w:val="00C7530E"/>
    <w:rsid w:val="00C77E21"/>
    <w:rsid w:val="00C94EB1"/>
    <w:rsid w:val="00CA01B9"/>
    <w:rsid w:val="00CA2918"/>
    <w:rsid w:val="00CD1DCE"/>
    <w:rsid w:val="00CD65B7"/>
    <w:rsid w:val="00CE492A"/>
    <w:rsid w:val="00CE6ACE"/>
    <w:rsid w:val="00CF04D4"/>
    <w:rsid w:val="00CF65AB"/>
    <w:rsid w:val="00D01366"/>
    <w:rsid w:val="00D03072"/>
    <w:rsid w:val="00D129FE"/>
    <w:rsid w:val="00D1359C"/>
    <w:rsid w:val="00D40A1E"/>
    <w:rsid w:val="00D41C8B"/>
    <w:rsid w:val="00D43A5C"/>
    <w:rsid w:val="00D50045"/>
    <w:rsid w:val="00D739A5"/>
    <w:rsid w:val="00D8469E"/>
    <w:rsid w:val="00DA434A"/>
    <w:rsid w:val="00DB2831"/>
    <w:rsid w:val="00DC149E"/>
    <w:rsid w:val="00DD07B6"/>
    <w:rsid w:val="00DE1454"/>
    <w:rsid w:val="00DE5BF2"/>
    <w:rsid w:val="00DE74D9"/>
    <w:rsid w:val="00DF7063"/>
    <w:rsid w:val="00E10149"/>
    <w:rsid w:val="00E172AC"/>
    <w:rsid w:val="00E41FD1"/>
    <w:rsid w:val="00E67C6E"/>
    <w:rsid w:val="00EB4FA4"/>
    <w:rsid w:val="00EC0B1E"/>
    <w:rsid w:val="00EC2501"/>
    <w:rsid w:val="00EE5F19"/>
    <w:rsid w:val="00EF2E93"/>
    <w:rsid w:val="00EF55F2"/>
    <w:rsid w:val="00F02059"/>
    <w:rsid w:val="00F15A90"/>
    <w:rsid w:val="00F30FF0"/>
    <w:rsid w:val="00F33825"/>
    <w:rsid w:val="00F36A06"/>
    <w:rsid w:val="00F97A07"/>
    <w:rsid w:val="00FA3B7C"/>
    <w:rsid w:val="00FD0538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AE77"/>
  <w15:chartTrackingRefBased/>
  <w15:docId w15:val="{8E7511B8-F69D-44CC-8408-EE43BAD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sid w:val="00A458CB"/>
    <w:pPr>
      <w:spacing w:after="120"/>
    </w:pPr>
    <w:rPr>
      <w:sz w:val="24"/>
      <w:szCs w:val="24"/>
      <w:lang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rsid w:val="00B43727"/>
    <w:pPr>
      <w:tabs>
        <w:tab w:val="center" w:pos="4703"/>
        <w:tab w:val="right" w:pos="9406"/>
      </w:tabs>
    </w:pPr>
  </w:style>
  <w:style w:type="paragraph" w:styleId="Suftur">
    <w:name w:val="footer"/>
    <w:basedOn w:val="Venjulegur"/>
    <w:rsid w:val="00B43727"/>
    <w:pPr>
      <w:tabs>
        <w:tab w:val="center" w:pos="4703"/>
        <w:tab w:val="right" w:pos="9406"/>
      </w:tabs>
    </w:pPr>
  </w:style>
  <w:style w:type="paragraph" w:styleId="Blrutexti">
    <w:name w:val="Balloon Text"/>
    <w:basedOn w:val="Venjulegur"/>
    <w:link w:val="BlrutextiStaf"/>
    <w:rsid w:val="00F97A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link w:val="Blrutexti"/>
    <w:rsid w:val="00F97A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andi\Downloads\Gjafabr&#233;f.l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BAAF-C14A-4548-AFCD-DE6C56E0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Gjafabréf.lions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Tölvu- og verkfræðiþjónustan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Notandi</dc:creator>
  <cp:keywords/>
  <cp:lastModifiedBy>Sigríður Guðmundsdóttir</cp:lastModifiedBy>
  <cp:revision>2</cp:revision>
  <cp:lastPrinted>2022-12-07T13:37:00Z</cp:lastPrinted>
  <dcterms:created xsi:type="dcterms:W3CDTF">2025-11-01T12:08:00Z</dcterms:created>
  <dcterms:modified xsi:type="dcterms:W3CDTF">2025-11-01T12:08:00Z</dcterms:modified>
</cp:coreProperties>
</file>